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9778" w14:textId="77777777" w:rsidR="00430DCA" w:rsidRPr="006D5C39" w:rsidRDefault="00430DCA" w:rsidP="00385C7D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1445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560"/>
        <w:gridCol w:w="5528"/>
        <w:gridCol w:w="2835"/>
      </w:tblGrid>
      <w:tr w:rsidR="00BA677E" w:rsidRPr="006D5C39" w14:paraId="641C2771" w14:textId="77777777" w:rsidTr="00053657">
        <w:trPr>
          <w:trHeight w:val="375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C949"/>
            <w:vAlign w:val="center"/>
          </w:tcPr>
          <w:p w14:paraId="60C5A15F" w14:textId="77777777" w:rsidR="00BA677E" w:rsidRPr="006D5C39" w:rsidRDefault="00BA677E" w:rsidP="00F45166">
            <w:pPr>
              <w:pStyle w:val="TableHeading"/>
              <w:rPr>
                <w:lang w:val="en-GB"/>
              </w:rPr>
            </w:pPr>
            <w:r w:rsidRPr="006D5C39">
              <w:rPr>
                <w:lang w:val="en-GB"/>
              </w:rPr>
              <w:t>Hazard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C949"/>
          </w:tcPr>
          <w:p w14:paraId="524ECAE4" w14:textId="77777777" w:rsidR="00094B5A" w:rsidRDefault="00094B5A" w:rsidP="00F45166">
            <w:pPr>
              <w:pStyle w:val="TableHeading"/>
              <w:rPr>
                <w:lang w:val="en-GB"/>
              </w:rPr>
            </w:pPr>
          </w:p>
          <w:p w14:paraId="18CC9DFE" w14:textId="74E362B6" w:rsidR="00BA677E" w:rsidRPr="006D5C39" w:rsidRDefault="00BA677E" w:rsidP="00F45166">
            <w:pPr>
              <w:pStyle w:val="TableHeading"/>
              <w:rPr>
                <w:lang w:val="en-GB"/>
              </w:rPr>
            </w:pPr>
            <w:r w:rsidRPr="006D5C39">
              <w:rPr>
                <w:lang w:val="en-GB"/>
              </w:rPr>
              <w:t>Who is affected/at risk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C949"/>
            <w:vAlign w:val="center"/>
          </w:tcPr>
          <w:p w14:paraId="7CD5E300" w14:textId="77777777" w:rsidR="00BA677E" w:rsidRPr="006D5C39" w:rsidRDefault="00BA677E" w:rsidP="00F45166">
            <w:pPr>
              <w:pStyle w:val="TableHeading"/>
              <w:rPr>
                <w:lang w:val="en-GB"/>
              </w:rPr>
            </w:pPr>
            <w:r w:rsidRPr="006D5C39">
              <w:rPr>
                <w:lang w:val="en-GB"/>
              </w:rPr>
              <w:t>Risk rating</w:t>
            </w:r>
            <w:r w:rsidR="000B19C9" w:rsidRPr="006D5C39">
              <w:rPr>
                <w:lang w:val="en-GB"/>
              </w:rPr>
              <w:t xml:space="preserve"> (low, medium or high)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C949"/>
            <w:vAlign w:val="center"/>
          </w:tcPr>
          <w:p w14:paraId="34726D03" w14:textId="77777777" w:rsidR="00BA677E" w:rsidRPr="006D5C39" w:rsidRDefault="00BA677E" w:rsidP="00F45166">
            <w:pPr>
              <w:pStyle w:val="TableHeading"/>
              <w:rPr>
                <w:lang w:val="en-GB"/>
              </w:rPr>
            </w:pPr>
            <w:r w:rsidRPr="006D5C39">
              <w:rPr>
                <w:lang w:val="en-GB"/>
              </w:rPr>
              <w:t>Actions/control measures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C949"/>
            <w:vAlign w:val="center"/>
          </w:tcPr>
          <w:p w14:paraId="24CCE93A" w14:textId="77777777" w:rsidR="00BA677E" w:rsidRPr="006D5C39" w:rsidRDefault="00BA677E" w:rsidP="00F45166">
            <w:pPr>
              <w:pStyle w:val="TableHeading"/>
              <w:rPr>
                <w:lang w:val="en-GB"/>
              </w:rPr>
            </w:pPr>
            <w:r w:rsidRPr="006D5C39">
              <w:rPr>
                <w:lang w:val="en-GB"/>
              </w:rPr>
              <w:t xml:space="preserve">Person responsible </w:t>
            </w:r>
          </w:p>
        </w:tc>
      </w:tr>
      <w:tr w:rsidR="00BA677E" w:rsidRPr="006D5C39" w14:paraId="1FCBCF25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1FDEF" w14:textId="77777777" w:rsidR="00BA677E" w:rsidRPr="006D5C39" w:rsidRDefault="00E21555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Bites and scratches</w:t>
            </w:r>
            <w:r w:rsidR="009E4618" w:rsidRPr="006D5C39">
              <w:rPr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7722B" w14:textId="77777777" w:rsidR="00BA677E" w:rsidRPr="00371541" w:rsidRDefault="00A5299E" w:rsidP="00A5299E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 xml:space="preserve">Staff, pupils and handlers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3CC3D" w14:textId="77777777" w:rsidR="00BA677E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046B0" w14:textId="24D97468" w:rsidR="0054436E" w:rsidRDefault="0054436E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Dogs will be under effective control at all times</w:t>
            </w:r>
            <w:r w:rsidR="000578EE">
              <w:rPr>
                <w:lang w:val="en-GB"/>
              </w:rPr>
              <w:t>.</w:t>
            </w:r>
          </w:p>
          <w:p w14:paraId="0F3F1A3A" w14:textId="5A87BFE4" w:rsidR="00B06163" w:rsidRPr="00371541" w:rsidRDefault="00E21555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Dogs must have a good temperament and be used to being around children</w:t>
            </w:r>
            <w:r w:rsidR="000578EE">
              <w:rPr>
                <w:lang w:val="en-GB"/>
              </w:rPr>
              <w:t>.</w:t>
            </w:r>
            <w:r w:rsidR="00B06163" w:rsidRPr="00371541">
              <w:rPr>
                <w:lang w:val="en-GB"/>
              </w:rPr>
              <w:t xml:space="preserve"> </w:t>
            </w:r>
          </w:p>
          <w:p w14:paraId="02DDE34A" w14:textId="713006F4" w:rsidR="00E21555" w:rsidRPr="00371541" w:rsidRDefault="000A1BF3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Dogs must be well </w:t>
            </w:r>
            <w:r w:rsidR="00A5299E" w:rsidRPr="00371541">
              <w:rPr>
                <w:lang w:val="en-GB"/>
              </w:rPr>
              <w:t>trained not to bite, scratch or jump up</w:t>
            </w:r>
            <w:r w:rsidR="000578EE">
              <w:rPr>
                <w:lang w:val="en-GB"/>
              </w:rPr>
              <w:t>.</w:t>
            </w:r>
          </w:p>
          <w:p w14:paraId="1565348C" w14:textId="60DC2C32" w:rsidR="00A5299E" w:rsidRPr="00371541" w:rsidRDefault="00371541" w:rsidP="00A5299E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Handler will remain with dog</w:t>
            </w:r>
            <w:r w:rsidR="00E21555" w:rsidRPr="00371541">
              <w:rPr>
                <w:lang w:val="en-GB"/>
              </w:rPr>
              <w:t xml:space="preserve"> at all times</w:t>
            </w:r>
            <w:r w:rsidR="00866064">
              <w:rPr>
                <w:lang w:val="en-GB"/>
              </w:rPr>
              <w:t xml:space="preserve"> (Primary School</w:t>
            </w:r>
            <w:r w:rsidR="00051F70">
              <w:rPr>
                <w:lang w:val="en-GB"/>
              </w:rPr>
              <w:t>, Units and Special Schools)</w:t>
            </w:r>
          </w:p>
          <w:p w14:paraId="38A6B45E" w14:textId="15A272FB" w:rsidR="0024095D" w:rsidRDefault="00A5299E" w:rsidP="00A5299E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Children are taught how to approach and interact with the dog</w:t>
            </w:r>
            <w:r w:rsidR="000578EE">
              <w:rPr>
                <w:lang w:val="en-GB"/>
              </w:rPr>
              <w:t>.</w:t>
            </w:r>
            <w:r w:rsidR="00E21555" w:rsidRPr="00371541">
              <w:rPr>
                <w:lang w:val="en-GB"/>
              </w:rPr>
              <w:t xml:space="preserve"> </w:t>
            </w:r>
          </w:p>
          <w:p w14:paraId="669DAE35" w14:textId="1421D689" w:rsidR="0054436E" w:rsidRPr="00371541" w:rsidRDefault="0054436E" w:rsidP="00A5299E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 xml:space="preserve">Training will </w:t>
            </w:r>
            <w:r w:rsidR="003A4D7E">
              <w:rPr>
                <w:lang w:val="en-GB"/>
              </w:rPr>
              <w:t>be provided by MCC to all staff in relation to dog behaviour</w:t>
            </w:r>
            <w:r w:rsidR="000578EE">
              <w:rPr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125CF" w14:textId="5B389AB8" w:rsidR="00BA677E" w:rsidRDefault="00BA677E" w:rsidP="00F45166">
            <w:pPr>
              <w:pStyle w:val="Text"/>
              <w:rPr>
                <w:lang w:val="en-GB"/>
              </w:rPr>
            </w:pPr>
          </w:p>
          <w:p w14:paraId="5A844805" w14:textId="04D98FB8" w:rsidR="00DE49A4" w:rsidRPr="006D5C3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Dog Handler(s)</w:t>
            </w:r>
          </w:p>
        </w:tc>
      </w:tr>
      <w:tr w:rsidR="00BA677E" w:rsidRPr="006D5C39" w14:paraId="236D3D16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6846C" w14:textId="77777777" w:rsidR="00BA677E" w:rsidRPr="006D5C39" w:rsidRDefault="00E21555" w:rsidP="002B07D5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 xml:space="preserve">Poor hygiene </w:t>
            </w:r>
            <w:r w:rsidR="002B07D5">
              <w:rPr>
                <w:lang w:val="en-GB"/>
              </w:rPr>
              <w:t>and</w:t>
            </w:r>
            <w:r>
              <w:rPr>
                <w:lang w:val="en-GB"/>
              </w:rPr>
              <w:t xml:space="preserve"> health risks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161A" w14:textId="77777777" w:rsidR="00BA677E" w:rsidRPr="00371541" w:rsidRDefault="00A5299E" w:rsidP="00A5299E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 xml:space="preserve">Staff, pupils and handlers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A860" w14:textId="77777777" w:rsidR="00BA677E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F6F47" w14:textId="77777777" w:rsidR="00BA677E" w:rsidRPr="00371541" w:rsidRDefault="001F7B01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All d</w:t>
            </w:r>
            <w:r w:rsidR="00E21555" w:rsidRPr="00371541">
              <w:rPr>
                <w:lang w:val="en-GB"/>
              </w:rPr>
              <w:t xml:space="preserve">ogs </w:t>
            </w:r>
            <w:r w:rsidRPr="00371541">
              <w:rPr>
                <w:lang w:val="en-GB"/>
              </w:rPr>
              <w:t>that visit are</w:t>
            </w:r>
            <w:r w:rsidR="00E21555" w:rsidRPr="00371541">
              <w:rPr>
                <w:lang w:val="en-GB"/>
              </w:rPr>
              <w:t xml:space="preserve"> vaccinated, wormed, and treated for fleas</w:t>
            </w:r>
          </w:p>
          <w:p w14:paraId="1F4CA8C6" w14:textId="77777777" w:rsidR="00E21555" w:rsidRPr="00371541" w:rsidRDefault="00E21555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All staff and pupils </w:t>
            </w:r>
            <w:r w:rsidR="001F7B01" w:rsidRPr="00371541">
              <w:rPr>
                <w:lang w:val="en-GB"/>
              </w:rPr>
              <w:t>are</w:t>
            </w:r>
            <w:r w:rsidRPr="00371541">
              <w:rPr>
                <w:lang w:val="en-GB"/>
              </w:rPr>
              <w:t xml:space="preserve"> required to wash their hands after contact with dogs</w:t>
            </w:r>
          </w:p>
          <w:p w14:paraId="18680F29" w14:textId="27B3D1DC" w:rsidR="00A5299E" w:rsidRDefault="001947C3" w:rsidP="00DE49A4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H</w:t>
            </w:r>
            <w:r w:rsidR="00A5299E" w:rsidRPr="00371541">
              <w:rPr>
                <w:lang w:val="en-GB"/>
              </w:rPr>
              <w:t xml:space="preserve">andlers </w:t>
            </w:r>
            <w:r w:rsidR="00371541" w:rsidRPr="00371541">
              <w:rPr>
                <w:lang w:val="en-GB"/>
              </w:rPr>
              <w:t>take dog off site to toilet and safely dispose of any waste</w:t>
            </w:r>
            <w:r w:rsidR="004C3A45">
              <w:rPr>
                <w:lang w:val="en-GB"/>
              </w:rPr>
              <w:t xml:space="preserve">. A Dog waste bin is accessible. </w:t>
            </w:r>
          </w:p>
          <w:p w14:paraId="29C17E63" w14:textId="77777777" w:rsidR="00B05604" w:rsidRDefault="00B179A9" w:rsidP="00DE49A4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Dogs will be well groomed at all times and kept in good condition</w:t>
            </w:r>
            <w:r w:rsidR="002A7C00">
              <w:rPr>
                <w:lang w:val="en-GB"/>
              </w:rPr>
              <w:t>.</w:t>
            </w:r>
          </w:p>
          <w:p w14:paraId="7FB681D5" w14:textId="77777777" w:rsidR="002A7C00" w:rsidRDefault="002A7C00" w:rsidP="00DE49A4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Dogs will be fed food recommended by MCC only</w:t>
            </w:r>
            <w:r w:rsidR="00D6541F">
              <w:rPr>
                <w:lang w:val="en-GB"/>
              </w:rPr>
              <w:t xml:space="preserve"> and fed treats only as advised by the handler.</w:t>
            </w:r>
          </w:p>
          <w:p w14:paraId="5AF36D53" w14:textId="67D258B6" w:rsidR="008B6152" w:rsidRPr="00DE49A4" w:rsidRDefault="008E3B0B" w:rsidP="00DE49A4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If a dog is unwell, they should be left at home.  </w:t>
            </w:r>
            <w:r w:rsidR="00E87AC7">
              <w:rPr>
                <w:lang w:val="en-GB"/>
              </w:rPr>
              <w:t xml:space="preserve">Interaction with a dog who is unwell </w:t>
            </w:r>
            <w:r w:rsidR="00085225">
              <w:rPr>
                <w:lang w:val="en-GB"/>
              </w:rPr>
              <w:t xml:space="preserve">is not allowed. A dog who feels unwell </w:t>
            </w:r>
            <w:r w:rsidR="00E87AC7">
              <w:rPr>
                <w:lang w:val="en-GB"/>
              </w:rPr>
              <w:t xml:space="preserve">may </w:t>
            </w:r>
            <w:r w:rsidR="00085225">
              <w:rPr>
                <w:lang w:val="en-GB"/>
              </w:rPr>
              <w:t>act out of character.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D848" w14:textId="77777777" w:rsidR="00991773" w:rsidRDefault="00DE49A4" w:rsidP="00DE49A4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</w:t>
            </w:r>
          </w:p>
          <w:p w14:paraId="75E8B05A" w14:textId="77777777" w:rsidR="00BA677E" w:rsidRDefault="00991773" w:rsidP="00DE49A4">
            <w:pPr>
              <w:pStyle w:val="Text"/>
              <w:rPr>
                <w:lang w:val="en-GB"/>
              </w:rPr>
            </w:pPr>
            <w:r w:rsidRPr="00991773">
              <w:rPr>
                <w:lang w:val="en-GB"/>
              </w:rPr>
              <w:t>Dog Handler</w:t>
            </w:r>
            <w:r>
              <w:rPr>
                <w:lang w:val="en-GB"/>
              </w:rPr>
              <w:t>(</w:t>
            </w:r>
            <w:r w:rsidRPr="00991773">
              <w:rPr>
                <w:lang w:val="en-GB"/>
              </w:rPr>
              <w:t>s</w:t>
            </w:r>
            <w:r>
              <w:rPr>
                <w:lang w:val="en-GB"/>
              </w:rPr>
              <w:t>)</w:t>
            </w:r>
          </w:p>
          <w:p w14:paraId="0C324F69" w14:textId="77777777" w:rsidR="00991773" w:rsidRDefault="00991773" w:rsidP="00DE49A4">
            <w:pPr>
              <w:pStyle w:val="Text"/>
              <w:rPr>
                <w:lang w:val="en-GB"/>
              </w:rPr>
            </w:pPr>
          </w:p>
          <w:p w14:paraId="2C0DAB31" w14:textId="59967B19" w:rsidR="00991773" w:rsidRPr="006D5C39" w:rsidRDefault="00991773" w:rsidP="00DE49A4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Staff / Pupils</w:t>
            </w:r>
          </w:p>
        </w:tc>
      </w:tr>
      <w:tr w:rsidR="00BA677E" w:rsidRPr="006D5C39" w14:paraId="49549CAC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3701" w14:textId="77777777" w:rsidR="00BA677E" w:rsidRPr="006D5C39" w:rsidRDefault="00E21555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Allergies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FC2D" w14:textId="77777777" w:rsidR="00BA677E" w:rsidRPr="00371541" w:rsidRDefault="00E21555" w:rsidP="00F45166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>Staff and pupils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E29E2" w14:textId="77777777" w:rsidR="00BA677E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8D49" w14:textId="3B573CE8" w:rsidR="009A019E" w:rsidRDefault="009A019E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Dog breeds are</w:t>
            </w:r>
            <w:r w:rsidR="00A911A1">
              <w:rPr>
                <w:lang w:val="en-GB"/>
              </w:rPr>
              <w:t xml:space="preserve"> hypoallergenic and</w:t>
            </w:r>
            <w:r>
              <w:rPr>
                <w:lang w:val="en-GB"/>
              </w:rPr>
              <w:t xml:space="preserve"> low moulting</w:t>
            </w:r>
            <w:r w:rsidR="00A911A1">
              <w:rPr>
                <w:lang w:val="en-GB"/>
              </w:rPr>
              <w:t xml:space="preserve">. </w:t>
            </w:r>
          </w:p>
          <w:p w14:paraId="13FDD641" w14:textId="5E77E46D" w:rsidR="00E21555" w:rsidRPr="00371541" w:rsidRDefault="00A911A1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 xml:space="preserve">If a parent objects to their child interacting with the </w:t>
            </w:r>
            <w:r w:rsidR="00E15944">
              <w:rPr>
                <w:lang w:val="en-GB"/>
              </w:rPr>
              <w:t>dog,</w:t>
            </w:r>
            <w:r>
              <w:rPr>
                <w:lang w:val="en-GB"/>
              </w:rPr>
              <w:t xml:space="preserve"> they should inform the school</w:t>
            </w:r>
            <w:r w:rsidR="00E15944">
              <w:rPr>
                <w:lang w:val="en-GB"/>
              </w:rPr>
              <w:t xml:space="preserve"> by a written document.</w:t>
            </w:r>
          </w:p>
          <w:p w14:paraId="0C113FF4" w14:textId="77777777" w:rsidR="00E21555" w:rsidRPr="00371541" w:rsidRDefault="002B07D5" w:rsidP="001F7B01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Alternative activities </w:t>
            </w:r>
            <w:r w:rsidR="001F7B01" w:rsidRPr="00371541">
              <w:rPr>
                <w:lang w:val="en-GB"/>
              </w:rPr>
              <w:t>are</w:t>
            </w:r>
            <w:r w:rsidRPr="00371541">
              <w:rPr>
                <w:lang w:val="en-GB"/>
              </w:rPr>
              <w:t xml:space="preserve"> provided in a separate room for those with allergies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9256" w14:textId="02F83A0F" w:rsidR="00BA677E" w:rsidRPr="006D5C39" w:rsidRDefault="00991773" w:rsidP="00DE49A4">
            <w:pPr>
              <w:pStyle w:val="Text"/>
              <w:rPr>
                <w:lang w:val="en-GB"/>
              </w:rPr>
            </w:pPr>
            <w:r w:rsidRPr="00991773">
              <w:rPr>
                <w:lang w:val="en-GB"/>
              </w:rPr>
              <w:t>All staff to know which children are permitted to interact</w:t>
            </w:r>
          </w:p>
        </w:tc>
      </w:tr>
      <w:tr w:rsidR="00BA677E" w:rsidRPr="006D5C39" w14:paraId="612A9E15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4B80" w14:textId="77777777" w:rsidR="00BA677E" w:rsidRPr="006D5C39" w:rsidRDefault="00E21555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Phobias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4DA3" w14:textId="77777777" w:rsidR="00BA677E" w:rsidRPr="00371541" w:rsidRDefault="00E21555" w:rsidP="00F45166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>Staff and pupils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1B6A" w14:textId="77777777" w:rsidR="00BA677E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8A00" w14:textId="77777777" w:rsidR="004A362F" w:rsidRPr="00371541" w:rsidRDefault="00A5299E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We tell </w:t>
            </w:r>
            <w:r w:rsidR="002B07D5" w:rsidRPr="00371541">
              <w:rPr>
                <w:lang w:val="en-GB"/>
              </w:rPr>
              <w:t>p</w:t>
            </w:r>
            <w:r w:rsidR="00E21555" w:rsidRPr="00371541">
              <w:rPr>
                <w:lang w:val="en-GB"/>
              </w:rPr>
              <w:t xml:space="preserve">arents </w:t>
            </w:r>
            <w:r w:rsidR="002B07D5" w:rsidRPr="00371541">
              <w:rPr>
                <w:lang w:val="en-GB"/>
              </w:rPr>
              <w:t xml:space="preserve">and children </w:t>
            </w:r>
            <w:r w:rsidRPr="00371541">
              <w:rPr>
                <w:lang w:val="en-GB"/>
              </w:rPr>
              <w:t>about</w:t>
            </w:r>
            <w:r w:rsidR="009A019E">
              <w:rPr>
                <w:lang w:val="en-GB"/>
              </w:rPr>
              <w:t xml:space="preserve"> the dog</w:t>
            </w:r>
            <w:r w:rsidR="00E21555" w:rsidRPr="00371541">
              <w:rPr>
                <w:lang w:val="en-GB"/>
              </w:rPr>
              <w:t xml:space="preserve"> in advance</w:t>
            </w:r>
          </w:p>
          <w:p w14:paraId="0F75E956" w14:textId="77777777" w:rsidR="00E21555" w:rsidRPr="00371541" w:rsidRDefault="00E21555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Contact with dogs </w:t>
            </w:r>
            <w:r w:rsidR="001F7B01" w:rsidRPr="00371541">
              <w:rPr>
                <w:lang w:val="en-GB"/>
              </w:rPr>
              <w:t>is</w:t>
            </w:r>
            <w:r w:rsidRPr="00371541">
              <w:rPr>
                <w:lang w:val="en-GB"/>
              </w:rPr>
              <w:t xml:space="preserve"> optional</w:t>
            </w:r>
          </w:p>
          <w:p w14:paraId="398538B9" w14:textId="77777777" w:rsidR="00E21555" w:rsidRPr="00371541" w:rsidRDefault="00DE49A4" w:rsidP="001F7B01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Work can be done with the student to help overcome this phobia.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BCB7" w14:textId="2F3B89DF" w:rsidR="00BA677E" w:rsidRPr="006D5C39" w:rsidRDefault="00991773" w:rsidP="00DE49A4">
            <w:pPr>
              <w:pStyle w:val="Text"/>
              <w:rPr>
                <w:lang w:val="en-GB"/>
              </w:rPr>
            </w:pPr>
            <w:r w:rsidRPr="00991773">
              <w:rPr>
                <w:lang w:val="en-GB"/>
              </w:rPr>
              <w:t>All staff to know which children are permitted to interact</w:t>
            </w:r>
          </w:p>
        </w:tc>
      </w:tr>
      <w:tr w:rsidR="00BA677E" w:rsidRPr="006D5C39" w14:paraId="6CA5BD7E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7128" w14:textId="77777777" w:rsidR="00BA677E" w:rsidRPr="006D5C39" w:rsidRDefault="00E21555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Activities and games involving the dog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4EA16" w14:textId="77777777" w:rsidR="00BA677E" w:rsidRPr="00371541" w:rsidRDefault="00E21555" w:rsidP="00E21555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>Staff, pupils, dogs</w:t>
            </w:r>
            <w:r w:rsidR="00A5299E" w:rsidRPr="00371541">
              <w:rPr>
                <w:lang w:val="en-GB"/>
              </w:rPr>
              <w:t xml:space="preserve"> and handlers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5708" w14:textId="77777777" w:rsidR="00BA677E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D6A6" w14:textId="0323A8FA" w:rsidR="00517B00" w:rsidRPr="00371541" w:rsidRDefault="00E15944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Main h</w:t>
            </w:r>
            <w:r w:rsidR="009A019E">
              <w:rPr>
                <w:lang w:val="en-GB"/>
              </w:rPr>
              <w:t>andler</w:t>
            </w:r>
            <w:r w:rsidR="00E21555" w:rsidRPr="00371541">
              <w:rPr>
                <w:lang w:val="en-GB"/>
              </w:rPr>
              <w:t xml:space="preserve"> remain</w:t>
            </w:r>
            <w:r w:rsidR="009A019E">
              <w:rPr>
                <w:lang w:val="en-GB"/>
              </w:rPr>
              <w:t>s</w:t>
            </w:r>
            <w:r w:rsidR="00E21555" w:rsidRPr="00371541">
              <w:rPr>
                <w:lang w:val="en-GB"/>
              </w:rPr>
              <w:t xml:space="preserve"> with dogs at all times</w:t>
            </w:r>
            <w:r w:rsidR="00517B00" w:rsidRPr="00371541">
              <w:rPr>
                <w:lang w:val="en-GB"/>
              </w:rPr>
              <w:t xml:space="preserve"> </w:t>
            </w:r>
          </w:p>
          <w:p w14:paraId="41AF8B2D" w14:textId="77777777" w:rsidR="004A362F" w:rsidRPr="00371541" w:rsidRDefault="009A019E" w:rsidP="00E21555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Handler</w:t>
            </w:r>
            <w:r w:rsidR="00517B00" w:rsidRPr="00371541">
              <w:rPr>
                <w:lang w:val="en-GB"/>
              </w:rPr>
              <w:t xml:space="preserve"> speak</w:t>
            </w:r>
            <w:r>
              <w:rPr>
                <w:lang w:val="en-GB"/>
              </w:rPr>
              <w:t>s</w:t>
            </w:r>
            <w:r w:rsidR="00517B00" w:rsidRPr="00371541">
              <w:rPr>
                <w:lang w:val="en-GB"/>
              </w:rPr>
              <w:t xml:space="preserve"> to school staff in advance and ensure the area and activity is safe </w:t>
            </w:r>
          </w:p>
          <w:p w14:paraId="067B1445" w14:textId="7B1E870A" w:rsidR="00517B00" w:rsidRPr="00371541" w:rsidRDefault="009A019E" w:rsidP="0024095D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We check with the handler</w:t>
            </w:r>
            <w:r w:rsidR="00517B00" w:rsidRPr="00371541">
              <w:rPr>
                <w:lang w:val="en-GB"/>
              </w:rPr>
              <w:t xml:space="preserve"> and set a limit for the number of children who can interact with a dog at once</w:t>
            </w:r>
            <w:r w:rsidR="00E15944">
              <w:rPr>
                <w:lang w:val="en-GB"/>
              </w:rPr>
              <w:t>.  This is set by the handler.</w:t>
            </w:r>
          </w:p>
          <w:p w14:paraId="3AC54327" w14:textId="6902B971" w:rsidR="00517B00" w:rsidRPr="00371541" w:rsidRDefault="00517B00" w:rsidP="00517B00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School staff remove children who misbehave or upset dogs</w:t>
            </w:r>
            <w:r w:rsidR="00474CDA">
              <w:rPr>
                <w:lang w:val="en-GB"/>
              </w:rPr>
              <w:t>.</w:t>
            </w:r>
            <w:r w:rsidR="00E21555" w:rsidRPr="00371541">
              <w:rPr>
                <w:lang w:val="en-GB"/>
              </w:rPr>
              <w:t xml:space="preserve"> </w:t>
            </w:r>
          </w:p>
          <w:p w14:paraId="3CAE0FD3" w14:textId="0693A3E2" w:rsidR="0024095D" w:rsidRPr="00371541" w:rsidRDefault="00EE5747" w:rsidP="0024095D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We set a time limit on activities as recommended by handlers, so dogs do not get tired</w:t>
            </w:r>
            <w:r w:rsidR="00474CDA">
              <w:rPr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57B1" w14:textId="77777777" w:rsidR="00991773" w:rsidRDefault="00991773" w:rsidP="00F45166">
            <w:pPr>
              <w:pStyle w:val="Text"/>
              <w:rPr>
                <w:lang w:val="en-GB"/>
              </w:rPr>
            </w:pPr>
          </w:p>
          <w:p w14:paraId="44197757" w14:textId="77777777" w:rsidR="00BA677E" w:rsidRDefault="00991773" w:rsidP="00F45166">
            <w:pPr>
              <w:pStyle w:val="Text"/>
              <w:rPr>
                <w:lang w:val="en-GB"/>
              </w:rPr>
            </w:pPr>
            <w:r w:rsidRPr="00991773">
              <w:rPr>
                <w:lang w:val="en-GB"/>
              </w:rPr>
              <w:t>Dog Handler</w:t>
            </w:r>
            <w:r>
              <w:rPr>
                <w:lang w:val="en-GB"/>
              </w:rPr>
              <w:t>(</w:t>
            </w:r>
            <w:r w:rsidRPr="00991773">
              <w:rPr>
                <w:lang w:val="en-GB"/>
              </w:rPr>
              <w:t>s</w:t>
            </w:r>
            <w:r>
              <w:rPr>
                <w:lang w:val="en-GB"/>
              </w:rPr>
              <w:t>)</w:t>
            </w:r>
          </w:p>
          <w:p w14:paraId="56C0A7BA" w14:textId="77777777" w:rsidR="00991773" w:rsidRDefault="00991773" w:rsidP="00F45166">
            <w:pPr>
              <w:pStyle w:val="Text"/>
              <w:rPr>
                <w:lang w:val="en-GB"/>
              </w:rPr>
            </w:pPr>
          </w:p>
          <w:p w14:paraId="7CA1F7A0" w14:textId="4380E16E" w:rsidR="00991773" w:rsidRPr="006D5C3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</w:tr>
      <w:tr w:rsidR="009E4618" w:rsidRPr="006D5C39" w14:paraId="24174686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7B18" w14:textId="77777777" w:rsidR="009E4618" w:rsidRPr="006D5C39" w:rsidRDefault="0024095D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lastRenderedPageBreak/>
              <w:t>Children misbehaving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05FC" w14:textId="77777777" w:rsidR="009E4618" w:rsidRPr="00371541" w:rsidRDefault="00A5299E" w:rsidP="00F45166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>Pupils, dogs and handlers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6C37" w14:textId="77777777" w:rsidR="009E4618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44162" w14:textId="7822D8C7" w:rsidR="0024095D" w:rsidRPr="00371541" w:rsidRDefault="0024095D" w:rsidP="0024095D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Children </w:t>
            </w:r>
            <w:r w:rsidR="001F7B01" w:rsidRPr="00371541">
              <w:rPr>
                <w:lang w:val="en-GB"/>
              </w:rPr>
              <w:t>are</w:t>
            </w:r>
            <w:r w:rsidRPr="00371541">
              <w:rPr>
                <w:lang w:val="en-GB"/>
              </w:rPr>
              <w:t xml:space="preserve"> told in advance what to expect and how to behave</w:t>
            </w:r>
            <w:r w:rsidR="00654021">
              <w:rPr>
                <w:lang w:val="en-GB"/>
              </w:rPr>
              <w:t>.</w:t>
            </w:r>
          </w:p>
          <w:p w14:paraId="0DDD50C7" w14:textId="5DF5BF29" w:rsidR="0024095D" w:rsidRPr="00371541" w:rsidRDefault="0024095D" w:rsidP="0024095D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School staff </w:t>
            </w:r>
            <w:proofErr w:type="gramStart"/>
            <w:r w:rsidR="001F7B01" w:rsidRPr="00371541">
              <w:rPr>
                <w:lang w:val="en-GB"/>
              </w:rPr>
              <w:t xml:space="preserve">are </w:t>
            </w:r>
            <w:r w:rsidRPr="00371541">
              <w:rPr>
                <w:lang w:val="en-GB"/>
              </w:rPr>
              <w:t>present at all time</w:t>
            </w:r>
            <w:r w:rsidR="00D24755">
              <w:rPr>
                <w:lang w:val="en-GB"/>
              </w:rPr>
              <w:t>s</w:t>
            </w:r>
            <w:proofErr w:type="gramEnd"/>
            <w:r w:rsidR="00D24755">
              <w:rPr>
                <w:lang w:val="en-GB"/>
              </w:rPr>
              <w:t xml:space="preserve"> </w:t>
            </w:r>
            <w:r w:rsidR="00D24755" w:rsidRPr="00D24755">
              <w:rPr>
                <w:lang w:val="en-GB"/>
              </w:rPr>
              <w:t>(Primary School, Units and Special Schools)</w:t>
            </w:r>
            <w:r w:rsidR="00474CDA">
              <w:rPr>
                <w:lang w:val="en-GB"/>
              </w:rPr>
              <w:t>.</w:t>
            </w:r>
          </w:p>
          <w:p w14:paraId="7E70A5A6" w14:textId="28910190" w:rsidR="0024095D" w:rsidRPr="00371541" w:rsidRDefault="00474CDA" w:rsidP="001F7B01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The dog will be removed from a stressful situation or from children who misbehave.</w:t>
            </w:r>
            <w:r w:rsidR="0024095D" w:rsidRPr="00371541">
              <w:rPr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F7FF8" w14:textId="77777777" w:rsidR="009E4618" w:rsidRDefault="009E4618" w:rsidP="00F45166">
            <w:pPr>
              <w:pStyle w:val="Text"/>
              <w:rPr>
                <w:lang w:val="en-GB"/>
              </w:rPr>
            </w:pPr>
          </w:p>
          <w:p w14:paraId="77CB159B" w14:textId="77777777" w:rsidR="00991773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Handler(s)</w:t>
            </w:r>
          </w:p>
          <w:p w14:paraId="7EAF0FC8" w14:textId="77777777" w:rsidR="00991773" w:rsidRDefault="00991773" w:rsidP="00F45166">
            <w:pPr>
              <w:pStyle w:val="Text"/>
              <w:rPr>
                <w:lang w:val="en-GB"/>
              </w:rPr>
            </w:pPr>
          </w:p>
          <w:p w14:paraId="428FDCD2" w14:textId="59AABB49" w:rsidR="00991773" w:rsidRPr="006D5C3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</w:tr>
      <w:tr w:rsidR="009E4618" w:rsidRPr="006D5C39" w14:paraId="67AFC389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93B2D" w14:textId="77777777" w:rsidR="009E4618" w:rsidRPr="006D5C39" w:rsidRDefault="00A5299E" w:rsidP="004E2AB2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Damage caused to school materials</w:t>
            </w:r>
            <w:r w:rsidR="004E2AB2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equipment </w:t>
            </w:r>
            <w:r w:rsidR="004E2AB2">
              <w:rPr>
                <w:lang w:val="en-GB"/>
              </w:rPr>
              <w:t>and the school site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058B" w14:textId="77777777" w:rsidR="009E4618" w:rsidRPr="00371541" w:rsidRDefault="00A5299E" w:rsidP="00F45166">
            <w:pPr>
              <w:pStyle w:val="Text"/>
              <w:rPr>
                <w:lang w:val="en-GB"/>
              </w:rPr>
            </w:pPr>
            <w:r w:rsidRPr="00371541">
              <w:rPr>
                <w:lang w:val="en-GB"/>
              </w:rPr>
              <w:t xml:space="preserve">Dogs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50F4" w14:textId="77777777" w:rsidR="009E4618" w:rsidRPr="00371541" w:rsidRDefault="009A019E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87F8" w14:textId="60E0DAAE" w:rsidR="004A362F" w:rsidRPr="00371541" w:rsidRDefault="00A5299E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Dogs remain </w:t>
            </w:r>
            <w:r w:rsidR="00654021">
              <w:rPr>
                <w:lang w:val="en-GB"/>
              </w:rPr>
              <w:t>under effective control at all times.</w:t>
            </w:r>
          </w:p>
          <w:p w14:paraId="20ABFB14" w14:textId="2D322785" w:rsidR="00A5299E" w:rsidRPr="00371541" w:rsidRDefault="00A5299E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Dogs </w:t>
            </w:r>
            <w:r w:rsidR="001F7B01" w:rsidRPr="00371541">
              <w:rPr>
                <w:lang w:val="en-GB"/>
              </w:rPr>
              <w:t>are</w:t>
            </w:r>
            <w:r w:rsidRPr="00371541">
              <w:rPr>
                <w:lang w:val="en-GB"/>
              </w:rPr>
              <w:t xml:space="preserve"> kept in secured rooms, with closed doors</w:t>
            </w:r>
            <w:r w:rsidR="00654021">
              <w:rPr>
                <w:lang w:val="en-GB"/>
              </w:rPr>
              <w:t>.</w:t>
            </w:r>
            <w:r w:rsidRPr="00371541">
              <w:rPr>
                <w:lang w:val="en-GB"/>
              </w:rPr>
              <w:t xml:space="preserve"> </w:t>
            </w:r>
          </w:p>
          <w:p w14:paraId="00CBFAC6" w14:textId="77777777" w:rsidR="00A5299E" w:rsidRPr="00371541" w:rsidRDefault="00A5299E" w:rsidP="00A5299E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>Handlers bring suitable toys if necessary</w:t>
            </w:r>
          </w:p>
          <w:p w14:paraId="2C601C81" w14:textId="5A55B9FC" w:rsidR="00654021" w:rsidRPr="00067129" w:rsidRDefault="00A5299E" w:rsidP="0006712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 w:rsidRPr="00371541">
              <w:rPr>
                <w:lang w:val="en-GB"/>
              </w:rPr>
              <w:t xml:space="preserve">Areas/classrooms </w:t>
            </w:r>
            <w:r w:rsidR="001F7B01" w:rsidRPr="00371541">
              <w:rPr>
                <w:lang w:val="en-GB"/>
              </w:rPr>
              <w:t>ar</w:t>
            </w:r>
            <w:r w:rsidRPr="00371541">
              <w:rPr>
                <w:lang w:val="en-GB"/>
              </w:rPr>
              <w:t>e cleared as much as possible before dogs visit</w:t>
            </w:r>
            <w:r w:rsidR="00654021">
              <w:rPr>
                <w:lang w:val="en-GB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3192" w14:textId="77777777" w:rsidR="009E4618" w:rsidRDefault="009E4618" w:rsidP="00F45166">
            <w:pPr>
              <w:pStyle w:val="Text"/>
              <w:rPr>
                <w:lang w:val="en-GB"/>
              </w:rPr>
            </w:pPr>
          </w:p>
          <w:p w14:paraId="7E323888" w14:textId="3A06069E" w:rsidR="00991773" w:rsidRPr="006D5C3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Handler(s)</w:t>
            </w:r>
          </w:p>
        </w:tc>
      </w:tr>
      <w:tr w:rsidR="00067129" w:rsidRPr="006D5C39" w14:paraId="2F4820DB" w14:textId="77777777" w:rsidTr="00053657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D142" w14:textId="4A5FCA83" w:rsidR="00067129" w:rsidRDefault="00067129" w:rsidP="004E2AB2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Off Site/School Grounds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7C68B" w14:textId="25D22E48" w:rsidR="00067129" w:rsidRPr="00371541" w:rsidRDefault="00067129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Dogs, Public, handler and students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75BF" w14:textId="7E667D93" w:rsidR="0006712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C4D2" w14:textId="77777777" w:rsidR="00067129" w:rsidRDefault="00067129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 xml:space="preserve">Jackets on </w:t>
            </w:r>
            <w:proofErr w:type="gramStart"/>
            <w:r>
              <w:rPr>
                <w:lang w:val="en-GB"/>
              </w:rPr>
              <w:t>at all times</w:t>
            </w:r>
            <w:proofErr w:type="gramEnd"/>
            <w:r>
              <w:rPr>
                <w:lang w:val="en-GB"/>
              </w:rPr>
              <w:t>.</w:t>
            </w:r>
          </w:p>
          <w:p w14:paraId="7187500C" w14:textId="77777777" w:rsidR="00067129" w:rsidRDefault="00067129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 xml:space="preserve">Dogs </w:t>
            </w:r>
            <w:proofErr w:type="gramStart"/>
            <w:r>
              <w:rPr>
                <w:lang w:val="en-GB"/>
              </w:rPr>
              <w:t>is</w:t>
            </w:r>
            <w:proofErr w:type="gramEnd"/>
            <w:r>
              <w:rPr>
                <w:lang w:val="en-GB"/>
              </w:rPr>
              <w:t xml:space="preserve"> under effective control, lead </w:t>
            </w:r>
            <w:proofErr w:type="gramStart"/>
            <w:r>
              <w:rPr>
                <w:lang w:val="en-GB"/>
              </w:rPr>
              <w:t>is on at all times</w:t>
            </w:r>
            <w:proofErr w:type="gramEnd"/>
            <w:r>
              <w:rPr>
                <w:lang w:val="en-GB"/>
              </w:rPr>
              <w:t>.</w:t>
            </w:r>
          </w:p>
          <w:p w14:paraId="428A0384" w14:textId="026A3747" w:rsidR="00067129" w:rsidRPr="00371541" w:rsidRDefault="00686AF1" w:rsidP="006D5C39">
            <w:pPr>
              <w:pStyle w:val="Text"/>
              <w:numPr>
                <w:ilvl w:val="0"/>
                <w:numId w:val="6"/>
              </w:numPr>
              <w:ind w:left="384" w:hanging="307"/>
              <w:rPr>
                <w:lang w:val="en-GB"/>
              </w:rPr>
            </w:pPr>
            <w:r>
              <w:rPr>
                <w:lang w:val="en-GB"/>
              </w:rPr>
              <w:t>All off site activities are risk assessed by the dogs handler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5AE8E" w14:textId="77777777" w:rsidR="00067129" w:rsidRDefault="00067129" w:rsidP="00F45166">
            <w:pPr>
              <w:pStyle w:val="Text"/>
              <w:rPr>
                <w:lang w:val="en-GB"/>
              </w:rPr>
            </w:pPr>
          </w:p>
          <w:p w14:paraId="43B5C4B5" w14:textId="3A4BAECB" w:rsidR="00991773" w:rsidRPr="006D5C39" w:rsidRDefault="00991773" w:rsidP="00F45166">
            <w:pPr>
              <w:pStyle w:val="Text"/>
              <w:rPr>
                <w:lang w:val="en-GB"/>
              </w:rPr>
            </w:pPr>
            <w:r>
              <w:rPr>
                <w:lang w:val="en-GB"/>
              </w:rPr>
              <w:t>Handler(s)</w:t>
            </w:r>
          </w:p>
        </w:tc>
      </w:tr>
    </w:tbl>
    <w:p w14:paraId="5CED463E" w14:textId="77777777" w:rsidR="007634C2" w:rsidRPr="006D5C39" w:rsidRDefault="007634C2" w:rsidP="007634C2">
      <w:pPr>
        <w:rPr>
          <w:lang w:val="en-GB"/>
        </w:rPr>
      </w:pPr>
    </w:p>
    <w:p w14:paraId="15ACB2CF" w14:textId="77777777" w:rsidR="00B26328" w:rsidRPr="006D5C39" w:rsidRDefault="00B26328" w:rsidP="00B26328">
      <w:pPr>
        <w:pStyle w:val="Text"/>
        <w:rPr>
          <w:i/>
          <w:lang w:val="en-GB"/>
        </w:rPr>
      </w:pPr>
    </w:p>
    <w:p w14:paraId="1D547376" w14:textId="77777777" w:rsidR="007126F7" w:rsidRDefault="007126F7" w:rsidP="00B26328">
      <w:pPr>
        <w:pStyle w:val="Text"/>
        <w:rPr>
          <w:rStyle w:val="Emphasis"/>
          <w:iCs w:val="0"/>
          <w:lang w:val="en-GB"/>
        </w:rPr>
      </w:pPr>
    </w:p>
    <w:p w14:paraId="4BDE3B8D" w14:textId="77777777" w:rsidR="007126F7" w:rsidRDefault="007126F7" w:rsidP="00B26328">
      <w:pPr>
        <w:pStyle w:val="Text"/>
        <w:rPr>
          <w:rStyle w:val="Emphasis"/>
          <w:iCs w:val="0"/>
          <w:lang w:val="en-GB"/>
        </w:rPr>
      </w:pPr>
    </w:p>
    <w:p w14:paraId="279F6737" w14:textId="77777777" w:rsidR="007126F7" w:rsidRDefault="007126F7" w:rsidP="00B26328">
      <w:pPr>
        <w:pStyle w:val="Text"/>
        <w:rPr>
          <w:rStyle w:val="Emphasis"/>
          <w:iCs w:val="0"/>
          <w:lang w:val="en-GB"/>
        </w:rPr>
      </w:pPr>
    </w:p>
    <w:p w14:paraId="29477E67" w14:textId="77777777" w:rsidR="00B26328" w:rsidRPr="006D5C39" w:rsidRDefault="00355F15" w:rsidP="00B26328">
      <w:pPr>
        <w:pStyle w:val="Text"/>
        <w:rPr>
          <w:rStyle w:val="Emphasis"/>
          <w:iCs w:val="0"/>
          <w:lang w:val="en-GB"/>
        </w:rPr>
      </w:pPr>
      <w:r w:rsidRPr="006D5C39">
        <w:rPr>
          <w:rStyle w:val="apple-converted-space"/>
          <w:i/>
          <w:lang w:val="en-GB"/>
        </w:rPr>
        <w:t xml:space="preserve"> </w:t>
      </w:r>
    </w:p>
    <w:sectPr w:rsidR="00B26328" w:rsidRPr="006D5C39" w:rsidSect="00434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531" w:bottom="113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F7E1" w14:textId="77777777" w:rsidR="00925CC6" w:rsidRDefault="00925CC6" w:rsidP="006133C0">
      <w:r>
        <w:separator/>
      </w:r>
    </w:p>
  </w:endnote>
  <w:endnote w:type="continuationSeparator" w:id="0">
    <w:p w14:paraId="0945D9A1" w14:textId="77777777" w:rsidR="00925CC6" w:rsidRDefault="00925CC6" w:rsidP="0061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56B8" w14:textId="77777777" w:rsidR="00384D23" w:rsidRDefault="00384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17"/>
    </w:tblGrid>
    <w:tr w:rsidR="009A019E" w:rsidRPr="0047198C" w14:paraId="6483D4A1" w14:textId="77777777" w:rsidTr="004E6B0F">
      <w:tc>
        <w:tcPr>
          <w:tcW w:w="14317" w:type="dxa"/>
          <w:tcBorders>
            <w:top w:val="single" w:sz="4" w:space="0" w:color="A59C87"/>
            <w:left w:val="nil"/>
            <w:bottom w:val="nil"/>
            <w:right w:val="nil"/>
          </w:tcBorders>
          <w:shd w:val="clear" w:color="auto" w:fill="auto"/>
        </w:tcPr>
        <w:p w14:paraId="6FE5F8B9" w14:textId="77777777" w:rsidR="009A019E" w:rsidRPr="0047198C" w:rsidRDefault="009A019E" w:rsidP="0047198C">
          <w:pPr>
            <w:pStyle w:val="Footer"/>
            <w:spacing w:after="120"/>
            <w:jc w:val="both"/>
            <w:rPr>
              <w:rFonts w:ascii="Arial" w:hAnsi="Arial" w:cs="Arial"/>
              <w:color w:val="A59C87"/>
              <w:sz w:val="17"/>
              <w:szCs w:val="17"/>
            </w:rPr>
          </w:pPr>
        </w:p>
      </w:tc>
    </w:tr>
  </w:tbl>
  <w:p w14:paraId="30811568" w14:textId="77777777" w:rsidR="009A019E" w:rsidRPr="006133C0" w:rsidRDefault="009A019E" w:rsidP="00B575F5">
    <w:pPr>
      <w:pStyle w:val="Footer"/>
      <w:spacing w:after="120"/>
      <w:jc w:val="both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66"/>
    </w:tblGrid>
    <w:tr w:rsidR="009A019E" w:rsidRPr="0047198C" w14:paraId="4BAD97F4" w14:textId="77777777" w:rsidTr="00D0506F">
      <w:trPr>
        <w:trHeight w:val="1414"/>
      </w:trPr>
      <w:tc>
        <w:tcPr>
          <w:tcW w:w="14366" w:type="dxa"/>
          <w:tcBorders>
            <w:top w:val="single" w:sz="4" w:space="0" w:color="A59C87"/>
            <w:left w:val="nil"/>
            <w:bottom w:val="nil"/>
            <w:right w:val="nil"/>
          </w:tcBorders>
          <w:shd w:val="clear" w:color="auto" w:fill="auto"/>
        </w:tcPr>
        <w:p w14:paraId="6DFADAED" w14:textId="77777777" w:rsidR="009A019E" w:rsidRPr="0047198C" w:rsidRDefault="009A019E" w:rsidP="0047198C">
          <w:pPr>
            <w:pStyle w:val="Footer"/>
            <w:spacing w:after="120"/>
            <w:jc w:val="both"/>
            <w:rPr>
              <w:rFonts w:ascii="Arial" w:hAnsi="Arial" w:cs="Arial"/>
              <w:color w:val="A59C87"/>
              <w:sz w:val="18"/>
              <w:szCs w:val="18"/>
            </w:rPr>
          </w:pPr>
        </w:p>
      </w:tc>
    </w:tr>
  </w:tbl>
  <w:p w14:paraId="5DAB4E2B" w14:textId="77777777" w:rsidR="009A019E" w:rsidRPr="00B575F5" w:rsidRDefault="009A019E" w:rsidP="00B575F5">
    <w:pPr>
      <w:pStyle w:val="Footer"/>
      <w:spacing w:after="120"/>
      <w:jc w:val="both"/>
      <w:rPr>
        <w:rFonts w:ascii="Arial" w:hAnsi="Arial" w:cs="Arial"/>
        <w:color w:val="A59C8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B9DC" w14:textId="77777777" w:rsidR="00925CC6" w:rsidRDefault="00925CC6" w:rsidP="006133C0">
      <w:r>
        <w:separator/>
      </w:r>
    </w:p>
  </w:footnote>
  <w:footnote w:type="continuationSeparator" w:id="0">
    <w:p w14:paraId="1652E287" w14:textId="77777777" w:rsidR="00925CC6" w:rsidRDefault="00925CC6" w:rsidP="0061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C52B" w14:textId="4C70D3D1" w:rsidR="009A019E" w:rsidRDefault="00210EB5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6192" behindDoc="1" locked="0" layoutInCell="1" allowOverlap="1" wp14:anchorId="7FC30685" wp14:editId="1DE3EF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830203723" name="Picture 4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7DE1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B3FD" w14:textId="77777777" w:rsidR="009A019E" w:rsidRDefault="009A019E">
    <w:pPr>
      <w:pStyle w:val="Header"/>
    </w:pPr>
  </w:p>
  <w:p w14:paraId="01A19AF3" w14:textId="77777777" w:rsidR="009A019E" w:rsidRDefault="009A019E">
    <w:pPr>
      <w:pStyle w:val="Header"/>
    </w:pPr>
  </w:p>
  <w:p w14:paraId="2FC20BEF" w14:textId="77777777" w:rsidR="009A019E" w:rsidRDefault="009A0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22F9" w14:textId="32515F6A" w:rsidR="005645B3" w:rsidRPr="004839B6" w:rsidRDefault="004348AE" w:rsidP="004348AE">
    <w:pPr>
      <w:pStyle w:val="Header"/>
      <w:jc w:val="center"/>
      <w:rPr>
        <w:rFonts w:ascii="Calibri" w:hAnsi="Calibri" w:cs="Calibri"/>
        <w:b/>
        <w:noProof/>
        <w:sz w:val="40"/>
        <w:szCs w:val="40"/>
        <w:lang w:val="en-GB" w:eastAsia="en-GB"/>
      </w:rPr>
    </w:pPr>
    <w:r>
      <w:rPr>
        <w:rFonts w:ascii="Calibri" w:hAnsi="Calibri" w:cs="Calibri"/>
        <w:b/>
        <w:noProof/>
        <w:sz w:val="40"/>
        <w:szCs w:val="40"/>
        <w:lang w:val="en-GB" w:eastAsia="en-GB"/>
      </w:rPr>
      <w:drawing>
        <wp:anchor distT="0" distB="0" distL="114300" distR="114300" simplePos="0" relativeHeight="251664896" behindDoc="1" locked="0" layoutInCell="1" allowOverlap="1" wp14:anchorId="7CFD4012" wp14:editId="2F44F9BB">
          <wp:simplePos x="0" y="0"/>
          <wp:positionH relativeFrom="column">
            <wp:posOffset>7860030</wp:posOffset>
          </wp:positionH>
          <wp:positionV relativeFrom="paragraph">
            <wp:posOffset>-356235</wp:posOffset>
          </wp:positionV>
          <wp:extent cx="920750" cy="1073150"/>
          <wp:effectExtent l="0" t="0" r="0" b="0"/>
          <wp:wrapNone/>
          <wp:docPr id="6840553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32"/>
        <w:szCs w:val="32"/>
        <w:lang w:val="en-GB" w:eastAsia="en-GB"/>
      </w:rPr>
      <w:drawing>
        <wp:anchor distT="0" distB="0" distL="114300" distR="114300" simplePos="0" relativeHeight="251658752" behindDoc="1" locked="0" layoutInCell="1" allowOverlap="1" wp14:anchorId="72C9431A" wp14:editId="442533B8">
          <wp:simplePos x="0" y="0"/>
          <wp:positionH relativeFrom="column">
            <wp:posOffset>232410</wp:posOffset>
          </wp:positionH>
          <wp:positionV relativeFrom="paragraph">
            <wp:posOffset>-358775</wp:posOffset>
          </wp:positionV>
          <wp:extent cx="921682" cy="1075947"/>
          <wp:effectExtent l="0" t="0" r="0" b="0"/>
          <wp:wrapNone/>
          <wp:docPr id="2092410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02754" name="Picture 93320275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1682" cy="107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sz w:val="40"/>
        <w:szCs w:val="40"/>
        <w:u w:val="single"/>
        <w:lang w:val="en-GB" w:eastAsia="en-GB"/>
      </w:rPr>
      <w:t xml:space="preserve">Glounaguillagh National School </w:t>
    </w:r>
    <w:r w:rsidR="003A4D7E" w:rsidRPr="004839B6">
      <w:rPr>
        <w:rFonts w:ascii="Calibri" w:hAnsi="Calibri" w:cs="Calibri"/>
        <w:b/>
        <w:noProof/>
        <w:sz w:val="40"/>
        <w:szCs w:val="40"/>
        <w:u w:val="single"/>
        <w:lang w:val="en-GB" w:eastAsia="en-GB"/>
      </w:rPr>
      <w:t>Risk Assessment</w:t>
    </w:r>
  </w:p>
  <w:p w14:paraId="3843A727" w14:textId="542586B7" w:rsidR="009A019E" w:rsidRPr="004839B6" w:rsidRDefault="003A4D7E" w:rsidP="004348AE">
    <w:pPr>
      <w:pStyle w:val="Header"/>
      <w:jc w:val="center"/>
      <w:rPr>
        <w:sz w:val="40"/>
        <w:szCs w:val="40"/>
      </w:rPr>
    </w:pPr>
    <w:r w:rsidRPr="004839B6">
      <w:rPr>
        <w:rFonts w:asciiTheme="minorHAnsi" w:hAnsiTheme="minorHAnsi" w:cstheme="minorHAnsi"/>
        <w:b/>
        <w:bCs/>
        <w:noProof/>
        <w:sz w:val="40"/>
        <w:szCs w:val="40"/>
        <w:u w:val="single"/>
        <w:lang w:val="en-GB" w:eastAsia="en-GB"/>
      </w:rPr>
      <w:t>My Canine Companion (MCC)</w:t>
    </w:r>
    <w:r w:rsidRPr="004839B6">
      <w:rPr>
        <w:noProof/>
        <w:sz w:val="40"/>
        <w:szCs w:val="40"/>
        <w:lang w:val="en-GB" w:eastAsia="en-GB"/>
      </w:rPr>
      <w:t xml:space="preserve"> </w:t>
    </w:r>
    <w:r w:rsidR="009A019E" w:rsidRPr="004839B6">
      <w:rPr>
        <w:rFonts w:ascii="Calibri" w:hAnsi="Calibri" w:cs="Calibri"/>
        <w:b/>
        <w:noProof/>
        <w:sz w:val="40"/>
        <w:szCs w:val="40"/>
        <w:u w:val="single"/>
        <w:lang w:val="en-GB" w:eastAsia="en-GB"/>
      </w:rPr>
      <w:t xml:space="preserve">Dogs in </w:t>
    </w:r>
    <w:r w:rsidR="00866064" w:rsidRPr="004839B6">
      <w:rPr>
        <w:rFonts w:ascii="Calibri" w:hAnsi="Calibri" w:cs="Calibri"/>
        <w:b/>
        <w:noProof/>
        <w:sz w:val="40"/>
        <w:szCs w:val="40"/>
        <w:u w:val="single"/>
        <w:lang w:val="en-GB" w:eastAsia="en-GB"/>
      </w:rPr>
      <w:t>S</w:t>
    </w:r>
    <w:r w:rsidR="009A019E" w:rsidRPr="004839B6">
      <w:rPr>
        <w:rFonts w:ascii="Calibri" w:hAnsi="Calibri" w:cs="Calibri"/>
        <w:b/>
        <w:noProof/>
        <w:sz w:val="40"/>
        <w:szCs w:val="40"/>
        <w:u w:val="single"/>
        <w:lang w:val="en-GB" w:eastAsia="en-GB"/>
      </w:rPr>
      <w:t>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23D"/>
    <w:multiLevelType w:val="hybridMultilevel"/>
    <w:tmpl w:val="62A4904C"/>
    <w:lvl w:ilvl="0" w:tplc="4C6AF182">
      <w:start w:val="2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8A36AA"/>
    <w:multiLevelType w:val="hybridMultilevel"/>
    <w:tmpl w:val="D21A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AAF"/>
    <w:multiLevelType w:val="hybridMultilevel"/>
    <w:tmpl w:val="0086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4CD4"/>
    <w:multiLevelType w:val="hybridMultilevel"/>
    <w:tmpl w:val="879E4AFE"/>
    <w:lvl w:ilvl="0" w:tplc="4C6AF182">
      <w:start w:val="2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1FDC7BB9"/>
    <w:multiLevelType w:val="hybridMultilevel"/>
    <w:tmpl w:val="5CACC142"/>
    <w:lvl w:ilvl="0" w:tplc="8732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4093A"/>
    <w:multiLevelType w:val="hybridMultilevel"/>
    <w:tmpl w:val="B0C4C8C4"/>
    <w:lvl w:ilvl="0" w:tplc="8732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443C"/>
    <w:multiLevelType w:val="hybridMultilevel"/>
    <w:tmpl w:val="CADA837A"/>
    <w:lvl w:ilvl="0" w:tplc="4C6AF182">
      <w:start w:val="2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C4AC3"/>
    <w:multiLevelType w:val="hybridMultilevel"/>
    <w:tmpl w:val="1C94D4C6"/>
    <w:lvl w:ilvl="0" w:tplc="193A5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C94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68C"/>
    <w:multiLevelType w:val="hybridMultilevel"/>
    <w:tmpl w:val="CFCA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5B8E"/>
    <w:multiLevelType w:val="hybridMultilevel"/>
    <w:tmpl w:val="4F98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1F4E"/>
    <w:multiLevelType w:val="hybridMultilevel"/>
    <w:tmpl w:val="1610C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179C3"/>
    <w:multiLevelType w:val="hybridMultilevel"/>
    <w:tmpl w:val="EB80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E2F06"/>
    <w:multiLevelType w:val="hybridMultilevel"/>
    <w:tmpl w:val="8888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19CB"/>
    <w:multiLevelType w:val="multilevel"/>
    <w:tmpl w:val="678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B0742"/>
    <w:multiLevelType w:val="hybridMultilevel"/>
    <w:tmpl w:val="19401026"/>
    <w:lvl w:ilvl="0" w:tplc="87320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58512">
    <w:abstractNumId w:val="10"/>
  </w:num>
  <w:num w:numId="2" w16cid:durableId="1044060683">
    <w:abstractNumId w:val="13"/>
  </w:num>
  <w:num w:numId="3" w16cid:durableId="1671903490">
    <w:abstractNumId w:val="3"/>
  </w:num>
  <w:num w:numId="4" w16cid:durableId="1534537837">
    <w:abstractNumId w:val="0"/>
  </w:num>
  <w:num w:numId="5" w16cid:durableId="176847948">
    <w:abstractNumId w:val="6"/>
  </w:num>
  <w:num w:numId="6" w16cid:durableId="1074737260">
    <w:abstractNumId w:val="7"/>
  </w:num>
  <w:num w:numId="7" w16cid:durableId="1908764261">
    <w:abstractNumId w:val="12"/>
  </w:num>
  <w:num w:numId="8" w16cid:durableId="766779740">
    <w:abstractNumId w:val="9"/>
  </w:num>
  <w:num w:numId="9" w16cid:durableId="953101964">
    <w:abstractNumId w:val="1"/>
  </w:num>
  <w:num w:numId="10" w16cid:durableId="722799774">
    <w:abstractNumId w:val="11"/>
  </w:num>
  <w:num w:numId="11" w16cid:durableId="120463268">
    <w:abstractNumId w:val="2"/>
  </w:num>
  <w:num w:numId="12" w16cid:durableId="1432895011">
    <w:abstractNumId w:val="8"/>
  </w:num>
  <w:num w:numId="13" w16cid:durableId="965163644">
    <w:abstractNumId w:val="5"/>
  </w:num>
  <w:num w:numId="14" w16cid:durableId="1908808696">
    <w:abstractNumId w:val="4"/>
  </w:num>
  <w:num w:numId="15" w16cid:durableId="434985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2"/>
    <w:rsid w:val="000155FA"/>
    <w:rsid w:val="00036577"/>
    <w:rsid w:val="00051F70"/>
    <w:rsid w:val="00053657"/>
    <w:rsid w:val="00053BCF"/>
    <w:rsid w:val="000578EE"/>
    <w:rsid w:val="00067129"/>
    <w:rsid w:val="00085225"/>
    <w:rsid w:val="00094B5A"/>
    <w:rsid w:val="00096211"/>
    <w:rsid w:val="00097DAA"/>
    <w:rsid w:val="000A1BF3"/>
    <w:rsid w:val="000B19C9"/>
    <w:rsid w:val="000C1CDE"/>
    <w:rsid w:val="000D0F9E"/>
    <w:rsid w:val="00110CB6"/>
    <w:rsid w:val="001221B0"/>
    <w:rsid w:val="00131321"/>
    <w:rsid w:val="00167516"/>
    <w:rsid w:val="00187625"/>
    <w:rsid w:val="001947C3"/>
    <w:rsid w:val="001C4B77"/>
    <w:rsid w:val="001F7B01"/>
    <w:rsid w:val="00210EB5"/>
    <w:rsid w:val="0024095D"/>
    <w:rsid w:val="00246B2D"/>
    <w:rsid w:val="002507A1"/>
    <w:rsid w:val="0027439D"/>
    <w:rsid w:val="002A7C00"/>
    <w:rsid w:val="002B07D5"/>
    <w:rsid w:val="002B4090"/>
    <w:rsid w:val="002F0D54"/>
    <w:rsid w:val="002F5137"/>
    <w:rsid w:val="00317C7A"/>
    <w:rsid w:val="003245BD"/>
    <w:rsid w:val="00332DA8"/>
    <w:rsid w:val="00355F15"/>
    <w:rsid w:val="00370493"/>
    <w:rsid w:val="00371541"/>
    <w:rsid w:val="00380C37"/>
    <w:rsid w:val="0038214A"/>
    <w:rsid w:val="00384D23"/>
    <w:rsid w:val="00385C7D"/>
    <w:rsid w:val="00393A1A"/>
    <w:rsid w:val="003A4D7E"/>
    <w:rsid w:val="003B4094"/>
    <w:rsid w:val="003D1436"/>
    <w:rsid w:val="003D179A"/>
    <w:rsid w:val="003F7887"/>
    <w:rsid w:val="004043B7"/>
    <w:rsid w:val="00426CBA"/>
    <w:rsid w:val="00430DCA"/>
    <w:rsid w:val="004348AE"/>
    <w:rsid w:val="004403E9"/>
    <w:rsid w:val="0047198C"/>
    <w:rsid w:val="00474CDA"/>
    <w:rsid w:val="004839B6"/>
    <w:rsid w:val="00494761"/>
    <w:rsid w:val="004A362F"/>
    <w:rsid w:val="004B7550"/>
    <w:rsid w:val="004C3A45"/>
    <w:rsid w:val="004C6DF3"/>
    <w:rsid w:val="004E2AB2"/>
    <w:rsid w:val="004E6522"/>
    <w:rsid w:val="004E6B0F"/>
    <w:rsid w:val="004F0B74"/>
    <w:rsid w:val="004F1DBB"/>
    <w:rsid w:val="005063BB"/>
    <w:rsid w:val="00514384"/>
    <w:rsid w:val="00517B00"/>
    <w:rsid w:val="005236B7"/>
    <w:rsid w:val="005257DD"/>
    <w:rsid w:val="0054436E"/>
    <w:rsid w:val="005501C5"/>
    <w:rsid w:val="0055368D"/>
    <w:rsid w:val="00557552"/>
    <w:rsid w:val="005645B3"/>
    <w:rsid w:val="00571263"/>
    <w:rsid w:val="0059701D"/>
    <w:rsid w:val="00602824"/>
    <w:rsid w:val="006069CF"/>
    <w:rsid w:val="006133C0"/>
    <w:rsid w:val="0062667F"/>
    <w:rsid w:val="00646650"/>
    <w:rsid w:val="00654021"/>
    <w:rsid w:val="006552B3"/>
    <w:rsid w:val="00661C98"/>
    <w:rsid w:val="00675185"/>
    <w:rsid w:val="00686AF1"/>
    <w:rsid w:val="006B26D0"/>
    <w:rsid w:val="006C461C"/>
    <w:rsid w:val="006C634F"/>
    <w:rsid w:val="006D5C39"/>
    <w:rsid w:val="006E46E2"/>
    <w:rsid w:val="006E7708"/>
    <w:rsid w:val="007011E8"/>
    <w:rsid w:val="00704463"/>
    <w:rsid w:val="00705B48"/>
    <w:rsid w:val="0071213F"/>
    <w:rsid w:val="00712455"/>
    <w:rsid w:val="007126F7"/>
    <w:rsid w:val="00733D85"/>
    <w:rsid w:val="007423F2"/>
    <w:rsid w:val="007459C5"/>
    <w:rsid w:val="00747D64"/>
    <w:rsid w:val="007523D2"/>
    <w:rsid w:val="007614CB"/>
    <w:rsid w:val="007634C2"/>
    <w:rsid w:val="007674BC"/>
    <w:rsid w:val="00772B6F"/>
    <w:rsid w:val="007A3014"/>
    <w:rsid w:val="007A4B89"/>
    <w:rsid w:val="007B3C28"/>
    <w:rsid w:val="007C6CBE"/>
    <w:rsid w:val="00821C24"/>
    <w:rsid w:val="0083107B"/>
    <w:rsid w:val="00866064"/>
    <w:rsid w:val="00870AC0"/>
    <w:rsid w:val="0087137E"/>
    <w:rsid w:val="00894E97"/>
    <w:rsid w:val="008A6DEE"/>
    <w:rsid w:val="008B6152"/>
    <w:rsid w:val="008D1C80"/>
    <w:rsid w:val="008E3B0B"/>
    <w:rsid w:val="009103A8"/>
    <w:rsid w:val="00913760"/>
    <w:rsid w:val="009140E4"/>
    <w:rsid w:val="00917D4B"/>
    <w:rsid w:val="00925CC6"/>
    <w:rsid w:val="00967532"/>
    <w:rsid w:val="00991773"/>
    <w:rsid w:val="009A019E"/>
    <w:rsid w:val="009B0E69"/>
    <w:rsid w:val="009E17F3"/>
    <w:rsid w:val="009E4618"/>
    <w:rsid w:val="009E5F32"/>
    <w:rsid w:val="00A00F4F"/>
    <w:rsid w:val="00A50AF9"/>
    <w:rsid w:val="00A5299E"/>
    <w:rsid w:val="00A85D3C"/>
    <w:rsid w:val="00A911A1"/>
    <w:rsid w:val="00A927DD"/>
    <w:rsid w:val="00A9661E"/>
    <w:rsid w:val="00A969C3"/>
    <w:rsid w:val="00AD06DB"/>
    <w:rsid w:val="00B00783"/>
    <w:rsid w:val="00B05604"/>
    <w:rsid w:val="00B06163"/>
    <w:rsid w:val="00B13E20"/>
    <w:rsid w:val="00B13EB4"/>
    <w:rsid w:val="00B179A9"/>
    <w:rsid w:val="00B24966"/>
    <w:rsid w:val="00B251BF"/>
    <w:rsid w:val="00B26328"/>
    <w:rsid w:val="00B35B39"/>
    <w:rsid w:val="00B37775"/>
    <w:rsid w:val="00B47450"/>
    <w:rsid w:val="00B575F5"/>
    <w:rsid w:val="00B97DE2"/>
    <w:rsid w:val="00BA677E"/>
    <w:rsid w:val="00BB36B7"/>
    <w:rsid w:val="00BE3CF4"/>
    <w:rsid w:val="00C2744B"/>
    <w:rsid w:val="00C30679"/>
    <w:rsid w:val="00C455AD"/>
    <w:rsid w:val="00C743EB"/>
    <w:rsid w:val="00C91CBA"/>
    <w:rsid w:val="00C944F4"/>
    <w:rsid w:val="00C95D56"/>
    <w:rsid w:val="00CC55B7"/>
    <w:rsid w:val="00CC7F13"/>
    <w:rsid w:val="00D0506F"/>
    <w:rsid w:val="00D12255"/>
    <w:rsid w:val="00D177A7"/>
    <w:rsid w:val="00D24755"/>
    <w:rsid w:val="00D27697"/>
    <w:rsid w:val="00D33925"/>
    <w:rsid w:val="00D344ED"/>
    <w:rsid w:val="00D40627"/>
    <w:rsid w:val="00D508F7"/>
    <w:rsid w:val="00D63369"/>
    <w:rsid w:val="00D6541F"/>
    <w:rsid w:val="00D711FE"/>
    <w:rsid w:val="00D71358"/>
    <w:rsid w:val="00D8578D"/>
    <w:rsid w:val="00DA0DE8"/>
    <w:rsid w:val="00DC393A"/>
    <w:rsid w:val="00DE49A4"/>
    <w:rsid w:val="00DE7CE0"/>
    <w:rsid w:val="00E15944"/>
    <w:rsid w:val="00E2019C"/>
    <w:rsid w:val="00E21555"/>
    <w:rsid w:val="00E26BA0"/>
    <w:rsid w:val="00E87AC7"/>
    <w:rsid w:val="00E95F8B"/>
    <w:rsid w:val="00EA0458"/>
    <w:rsid w:val="00EA55F8"/>
    <w:rsid w:val="00EE5747"/>
    <w:rsid w:val="00F007EA"/>
    <w:rsid w:val="00F45166"/>
    <w:rsid w:val="00F67423"/>
    <w:rsid w:val="00F931D6"/>
    <w:rsid w:val="00FD7A22"/>
    <w:rsid w:val="00FF077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1B31E"/>
  <w15:docId w15:val="{7C62DF66-EDFA-4C82-A49D-7D038D4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A3014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C3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3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3C0"/>
  </w:style>
  <w:style w:type="paragraph" w:styleId="Footer">
    <w:name w:val="footer"/>
    <w:basedOn w:val="Normal"/>
    <w:link w:val="FooterChar"/>
    <w:uiPriority w:val="99"/>
    <w:unhideWhenUsed/>
    <w:rsid w:val="006133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3C0"/>
  </w:style>
  <w:style w:type="paragraph" w:customStyle="1" w:styleId="BasicParagraph">
    <w:name w:val="[Basic Paragraph]"/>
    <w:basedOn w:val="Normal"/>
    <w:uiPriority w:val="99"/>
    <w:rsid w:val="006133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61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A3014"/>
    <w:rPr>
      <w:rFonts w:ascii="Arial" w:eastAsia="Calibri" w:hAnsi="Arial" w:cs="Arial"/>
      <w:color w:val="0085CF"/>
      <w:sz w:val="36"/>
      <w:szCs w:val="36"/>
      <w:lang w:val="en-GB"/>
    </w:rPr>
  </w:style>
  <w:style w:type="paragraph" w:styleId="ListParagraph">
    <w:name w:val="List Paragraph"/>
    <w:basedOn w:val="Normal"/>
    <w:uiPriority w:val="34"/>
    <w:rsid w:val="007A3014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GB"/>
    </w:rPr>
  </w:style>
  <w:style w:type="character" w:styleId="Hyperlink">
    <w:name w:val="Hyperlink"/>
    <w:uiPriority w:val="99"/>
    <w:unhideWhenUsed/>
    <w:rsid w:val="007A30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9C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A969C3"/>
    <w:rPr>
      <w:rFonts w:ascii="Calibri" w:eastAsia="MS Gothic" w:hAnsi="Calibri" w:cs="Times New Roman"/>
      <w:b/>
      <w:bCs/>
      <w:color w:val="4F81BD"/>
    </w:rPr>
  </w:style>
  <w:style w:type="paragraph" w:customStyle="1" w:styleId="Text">
    <w:name w:val="Text"/>
    <w:basedOn w:val="BodyText"/>
    <w:link w:val="TextChar"/>
    <w:qFormat/>
    <w:rsid w:val="00F45166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F45166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4516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5166"/>
    <w:rPr>
      <w:sz w:val="24"/>
      <w:szCs w:val="24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F45166"/>
    <w:rPr>
      <w:rFonts w:ascii="Arial" w:hAnsi="Arial"/>
      <w:b/>
    </w:rPr>
  </w:style>
  <w:style w:type="character" w:customStyle="1" w:styleId="HeadingChar">
    <w:name w:val="Heading Char"/>
    <w:link w:val="Heading"/>
    <w:rsid w:val="00F45166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F45166"/>
    <w:rPr>
      <w:rFonts w:ascii="Arial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F45166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F4516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F45166"/>
    <w:rPr>
      <w:rFonts w:ascii="Arial" w:hAnsi="Arial" w:cs="Arial"/>
      <w:b/>
      <w:color w:val="FFFFFF"/>
      <w:lang w:val="en-US" w:eastAsia="en-US"/>
    </w:rPr>
  </w:style>
  <w:style w:type="character" w:styleId="Emphasis">
    <w:name w:val="Emphasis"/>
    <w:uiPriority w:val="20"/>
    <w:rsid w:val="00B26328"/>
    <w:rPr>
      <w:i/>
      <w:iCs/>
    </w:rPr>
  </w:style>
  <w:style w:type="character" w:customStyle="1" w:styleId="apple-converted-space">
    <w:name w:val="apple-converted-space"/>
    <w:rsid w:val="00B26328"/>
  </w:style>
  <w:style w:type="character" w:styleId="CommentReference">
    <w:name w:val="annotation reference"/>
    <w:uiPriority w:val="99"/>
    <w:semiHidden/>
    <w:unhideWhenUsed/>
    <w:rsid w:val="00D8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57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578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ntent%20team\KeyDocs\KSL%20templates\KeyDoc%20template%20-%20blank%20proforma%20-%20landscape%20(SL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AFA15-9E93-4D29-942F-F2BA302C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KeyDoc template - blank proforma - landscape (SL)</Template>
  <TotalTime>4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Cope</dc:creator>
  <cp:lastModifiedBy>Sinéad Pigott</cp:lastModifiedBy>
  <cp:revision>3</cp:revision>
  <cp:lastPrinted>2020-03-09T15:28:00Z</cp:lastPrinted>
  <dcterms:created xsi:type="dcterms:W3CDTF">2025-04-10T22:37:00Z</dcterms:created>
  <dcterms:modified xsi:type="dcterms:W3CDTF">2025-04-10T22:37:00Z</dcterms:modified>
</cp:coreProperties>
</file>